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62B7" w14:textId="37E35EC0" w:rsidR="00000000" w:rsidRDefault="00B44B4B" w:rsidP="00E96E87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Ersättning</w:t>
      </w:r>
      <w:r w:rsidR="00E96E87" w:rsidRPr="00E96E87">
        <w:rPr>
          <w:b/>
          <w:sz w:val="28"/>
          <w:szCs w:val="28"/>
          <w:lang w:val="sv-SE"/>
        </w:rPr>
        <w:t xml:space="preserve"> för VIC-uppdrag</w:t>
      </w:r>
      <w:r>
        <w:rPr>
          <w:b/>
          <w:sz w:val="28"/>
          <w:szCs w:val="28"/>
          <w:lang w:val="sv-SE"/>
        </w:rPr>
        <w:t>/Stipend</w:t>
      </w:r>
      <w:r w:rsidR="00B1694F">
        <w:rPr>
          <w:b/>
          <w:sz w:val="28"/>
          <w:szCs w:val="28"/>
          <w:lang w:val="sv-SE"/>
        </w:rPr>
        <w:t>ie</w:t>
      </w:r>
      <w:r>
        <w:rPr>
          <w:b/>
          <w:sz w:val="28"/>
          <w:szCs w:val="28"/>
          <w:lang w:val="sv-SE"/>
        </w:rPr>
        <w:t>utbetalning</w:t>
      </w:r>
    </w:p>
    <w:p w14:paraId="1D4BB8D6" w14:textId="77777777" w:rsidR="00E96E87" w:rsidRPr="008D6A79" w:rsidRDefault="00E96E87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Insändes till kassör inom en månad (v.g. fyll i direkt och skriv ut blanketten)</w:t>
      </w:r>
    </w:p>
    <w:p w14:paraId="7CFE9F9D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Namn: </w:t>
      </w:r>
      <w:sdt>
        <w:sdtPr>
          <w:rPr>
            <w:sz w:val="20"/>
            <w:szCs w:val="20"/>
            <w:lang w:val="sv-SE"/>
          </w:rPr>
          <w:id w:val="611946318"/>
          <w:placeholder>
            <w:docPart w:val="004AEEF498FE442CA35E25F9D856E908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</w:r>
      <w:r w:rsidR="00006B93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 xml:space="preserve">Personnummer: </w:t>
      </w:r>
      <w:sdt>
        <w:sdtPr>
          <w:rPr>
            <w:sz w:val="20"/>
            <w:szCs w:val="20"/>
            <w:lang w:val="sv-SE"/>
          </w:rPr>
          <w:id w:val="-852486692"/>
          <w:placeholder>
            <w:docPart w:val="9394168A6AC04687B9AC09ADFE69EE35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4F3E3AE0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Adress: </w:t>
      </w:r>
      <w:sdt>
        <w:sdtPr>
          <w:rPr>
            <w:sz w:val="20"/>
            <w:szCs w:val="20"/>
            <w:lang w:val="sv-SE"/>
          </w:rPr>
          <w:id w:val="1832555467"/>
          <w:placeholder>
            <w:docPart w:val="3ABE074D094F403280ACDD96E7DC693A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</w:r>
      <w:r w:rsidR="00006B93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 xml:space="preserve">Telefon hem: </w:t>
      </w:r>
      <w:sdt>
        <w:sdtPr>
          <w:rPr>
            <w:sz w:val="20"/>
            <w:szCs w:val="20"/>
            <w:lang w:val="sv-SE"/>
          </w:rPr>
          <w:id w:val="-691376546"/>
          <w:placeholder>
            <w:docPart w:val="D3417B1957EF4A108C83B04499E5B236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2165927F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Postnummer: </w:t>
      </w:r>
      <w:sdt>
        <w:sdtPr>
          <w:rPr>
            <w:sz w:val="20"/>
            <w:szCs w:val="20"/>
            <w:lang w:val="sv-SE"/>
          </w:rPr>
          <w:id w:val="1768117544"/>
          <w:placeholder>
            <w:docPart w:val="1AACB6AC885E4210AFDB8B95F08F7AE6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="00006B93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 xml:space="preserve">Telefon arbete: </w:t>
      </w:r>
      <w:sdt>
        <w:sdtPr>
          <w:rPr>
            <w:sz w:val="20"/>
            <w:szCs w:val="20"/>
            <w:lang w:val="sv-SE"/>
          </w:rPr>
          <w:id w:val="1040406697"/>
          <w:placeholder>
            <w:docPart w:val="08CDC69D492F4400AB5328598B33DB3E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50B1D3EC" w14:textId="77777777" w:rsidR="00060D5B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Ort: </w:t>
      </w:r>
      <w:sdt>
        <w:sdtPr>
          <w:rPr>
            <w:sz w:val="20"/>
            <w:szCs w:val="20"/>
            <w:lang w:val="sv-SE"/>
          </w:rPr>
          <w:id w:val="-1521149059"/>
          <w:placeholder>
            <w:docPart w:val="FFC809E0F4A544399C5DB53F671219FA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="00060D5B" w:rsidRPr="008D6A79">
        <w:rPr>
          <w:sz w:val="20"/>
          <w:szCs w:val="20"/>
          <w:lang w:val="sv-SE"/>
        </w:rPr>
        <w:tab/>
      </w:r>
    </w:p>
    <w:p w14:paraId="511BF101" w14:textId="77777777" w:rsidR="00725776" w:rsidRPr="008D6A79" w:rsidRDefault="00725776" w:rsidP="008D6A79">
      <w:pPr>
        <w:spacing w:line="240" w:lineRule="auto"/>
        <w:rPr>
          <w:sz w:val="20"/>
          <w:szCs w:val="20"/>
          <w:lang w:val="sv-SE"/>
        </w:rPr>
      </w:pPr>
    </w:p>
    <w:p w14:paraId="37F99F43" w14:textId="77777777" w:rsidR="009D44A4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Pengar till Postgiro/ personkonto: </w:t>
      </w:r>
      <w:sdt>
        <w:sdtPr>
          <w:rPr>
            <w:sz w:val="20"/>
            <w:szCs w:val="20"/>
            <w:lang w:val="sv-SE"/>
          </w:rPr>
          <w:id w:val="1023670732"/>
          <w:placeholder>
            <w:docPart w:val="D0A1B119ABE649668D0630ACADB6DDB3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7E5F9664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Jag önskar få pengarna insatta på bankkontonummer: </w:t>
      </w:r>
      <w:sdt>
        <w:sdtPr>
          <w:rPr>
            <w:sz w:val="20"/>
            <w:szCs w:val="20"/>
            <w:lang w:val="sv-SE"/>
          </w:rPr>
          <w:id w:val="898106657"/>
          <w:placeholder>
            <w:docPart w:val="7B6CDC1016D54768AB60ABF48041FD62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34197E5A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Bankens namn: </w:t>
      </w:r>
      <w:sdt>
        <w:sdtPr>
          <w:rPr>
            <w:sz w:val="20"/>
            <w:szCs w:val="20"/>
            <w:lang w:val="sv-SE"/>
          </w:rPr>
          <w:id w:val="12816130"/>
          <w:placeholder>
            <w:docPart w:val="377117DF28BB4FC2AF3E2C3A63A3343A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  <w:t xml:space="preserve">/ kontor: </w:t>
      </w:r>
      <w:sdt>
        <w:sdtPr>
          <w:rPr>
            <w:sz w:val="20"/>
            <w:szCs w:val="20"/>
            <w:lang w:val="sv-SE"/>
          </w:rPr>
          <w:id w:val="-1559930355"/>
          <w:placeholder>
            <w:docPart w:val="44C60AC58167445292DDF855D3883751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51111EA2" w14:textId="77777777" w:rsidR="00725776" w:rsidRDefault="00725776" w:rsidP="008D6A79">
      <w:pPr>
        <w:spacing w:line="240" w:lineRule="auto"/>
        <w:rPr>
          <w:sz w:val="20"/>
          <w:szCs w:val="20"/>
          <w:lang w:val="sv-SE"/>
        </w:rPr>
      </w:pPr>
    </w:p>
    <w:p w14:paraId="18D101D3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Resans ändamål, plats, datum, färdsätt: </w:t>
      </w:r>
      <w:sdt>
        <w:sdtPr>
          <w:rPr>
            <w:sz w:val="20"/>
            <w:szCs w:val="20"/>
            <w:lang w:val="sv-SE"/>
          </w:rPr>
          <w:id w:val="-154917405"/>
          <w:placeholder>
            <w:docPart w:val="C0459C7B3A8D49C58168143D468E3F73"/>
          </w:placeholder>
          <w:showingPlcHdr/>
          <w:text/>
        </w:sdtPr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253FAE61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Arytmigruppen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99472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  <w:t>PCI-gruppen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62240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171197F5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HIA-gruppen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564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  <w:t>Sekundärprevention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13810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18FF47E1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Hjärtsviktsgruppen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78804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725776">
        <w:rPr>
          <w:sz w:val="20"/>
          <w:szCs w:val="20"/>
          <w:lang w:val="sv-SE"/>
        </w:rPr>
        <w:tab/>
      </w:r>
      <w:r w:rsidR="00725776">
        <w:rPr>
          <w:sz w:val="20"/>
          <w:szCs w:val="20"/>
          <w:lang w:val="sv-SE"/>
        </w:rPr>
        <w:tab/>
        <w:t>Thoraxkirurgi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89288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</w:p>
    <w:p w14:paraId="14754D38" w14:textId="33A7A410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HLR-gruppen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43547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bookmarkStart w:id="0" w:name="_Hlk158063977"/>
      <w:r w:rsidR="0047601D">
        <w:rPr>
          <w:sz w:val="20"/>
          <w:szCs w:val="20"/>
          <w:lang w:val="sv-SE"/>
        </w:rPr>
        <w:t>VIC:s styrelse</w:t>
      </w:r>
      <w:r w:rsidR="0047601D">
        <w:rPr>
          <w:sz w:val="20"/>
          <w:szCs w:val="20"/>
          <w:lang w:val="sv-SE"/>
        </w:rPr>
        <w:tab/>
      </w:r>
      <w:r w:rsidR="0047601D"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7881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1D"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47601D">
        <w:rPr>
          <w:sz w:val="20"/>
          <w:szCs w:val="20"/>
          <w:lang w:val="sv-SE"/>
        </w:rPr>
        <w:tab/>
        <w:t xml:space="preserve">Stipendium -projekt 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04144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bookmarkEnd w:id="0"/>
    </w:p>
    <w:p w14:paraId="732025F2" w14:textId="47B40064" w:rsidR="00725776" w:rsidRDefault="00060D5B" w:rsidP="008D6A79">
      <w:pPr>
        <w:spacing w:line="240" w:lineRule="auto"/>
        <w:rPr>
          <w:sz w:val="18"/>
          <w:szCs w:val="18"/>
          <w:lang w:val="sv-SE"/>
        </w:rPr>
      </w:pPr>
      <w:r w:rsidRPr="008D6A79">
        <w:rPr>
          <w:sz w:val="20"/>
          <w:szCs w:val="20"/>
          <w:lang w:val="sv-SE"/>
        </w:rPr>
        <w:t>Medfödda hjärtfel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97814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r w:rsidR="0047601D">
        <w:rPr>
          <w:sz w:val="20"/>
          <w:szCs w:val="20"/>
          <w:lang w:val="sv-SE"/>
        </w:rPr>
        <w:t>Övrigt</w:t>
      </w:r>
      <w:r w:rsidR="0047601D">
        <w:rPr>
          <w:sz w:val="20"/>
          <w:szCs w:val="20"/>
          <w:lang w:val="sv-SE"/>
        </w:rPr>
        <w:tab/>
      </w:r>
      <w:r w:rsidR="0047601D">
        <w:rPr>
          <w:sz w:val="20"/>
          <w:szCs w:val="20"/>
          <w:lang w:val="sv-SE"/>
        </w:rPr>
        <w:tab/>
      </w:r>
      <w:r w:rsidR="0047601D"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01326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1D"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47601D">
        <w:rPr>
          <w:sz w:val="20"/>
          <w:szCs w:val="20"/>
          <w:lang w:val="sv-SE"/>
        </w:rPr>
        <w:tab/>
        <w:t xml:space="preserve"> Stipendium - rese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5306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2B5C08">
        <w:rPr>
          <w:lang w:val="sv-SE"/>
        </w:rPr>
        <w:tab/>
      </w:r>
    </w:p>
    <w:p w14:paraId="335CB57E" w14:textId="77777777" w:rsidR="008D6A79" w:rsidRDefault="008D6A79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Utlägg: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57"/>
        <w:gridCol w:w="3005"/>
      </w:tblGrid>
      <w:tr w:rsidR="0040314F" w14:paraId="04B3C634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2010485761"/>
            <w:showingPlcHdr/>
            <w:text/>
          </w:sdtPr>
          <w:sdtContent>
            <w:tc>
              <w:tcPr>
                <w:tcW w:w="6204" w:type="dxa"/>
              </w:tcPr>
              <w:p w14:paraId="06AB70ED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7A17F8E1" w14:textId="77777777" w:rsidR="0040314F" w:rsidRDefault="00000000" w:rsidP="00337116">
            <w:pPr>
              <w:jc w:val="right"/>
              <w:rPr>
                <w:sz w:val="20"/>
                <w:szCs w:val="20"/>
                <w:lang w:val="sv-SE"/>
              </w:rPr>
            </w:pPr>
            <w:sdt>
              <w:sdtPr>
                <w:rPr>
                  <w:sz w:val="20"/>
                  <w:szCs w:val="20"/>
                  <w:lang w:val="sv-SE"/>
                </w:rPr>
                <w:id w:val="542181552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  <w:r w:rsidR="00337116">
              <w:rPr>
                <w:sz w:val="20"/>
                <w:szCs w:val="20"/>
                <w:lang w:val="sv-SE"/>
              </w:rPr>
              <w:t xml:space="preserve"> </w:t>
            </w:r>
          </w:p>
        </w:tc>
      </w:tr>
      <w:tr w:rsidR="0040314F" w14:paraId="594D42D6" w14:textId="77777777" w:rsidTr="00337116">
        <w:trPr>
          <w:trHeight w:val="356"/>
        </w:trPr>
        <w:sdt>
          <w:sdtPr>
            <w:rPr>
              <w:sz w:val="20"/>
              <w:szCs w:val="20"/>
              <w:lang w:val="sv-SE"/>
            </w:rPr>
            <w:id w:val="-537965456"/>
            <w:showingPlcHdr/>
            <w:text/>
          </w:sdtPr>
          <w:sdtContent>
            <w:tc>
              <w:tcPr>
                <w:tcW w:w="6204" w:type="dxa"/>
              </w:tcPr>
              <w:p w14:paraId="7FC7731B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2197D82F" w14:textId="77777777" w:rsidR="0040314F" w:rsidRPr="00337116" w:rsidRDefault="00000000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1647090506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14:paraId="1667D59C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-897976872"/>
            <w:showingPlcHdr/>
            <w:text/>
          </w:sdtPr>
          <w:sdtContent>
            <w:tc>
              <w:tcPr>
                <w:tcW w:w="6204" w:type="dxa"/>
              </w:tcPr>
              <w:p w14:paraId="0409FBB0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0E0950A7" w14:textId="77777777" w:rsidR="0040314F" w:rsidRPr="00337116" w:rsidRDefault="00000000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1012680833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14:paraId="2D3C0559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-941844016"/>
            <w:showingPlcHdr/>
            <w:text/>
          </w:sdtPr>
          <w:sdtContent>
            <w:tc>
              <w:tcPr>
                <w:tcW w:w="6204" w:type="dxa"/>
              </w:tcPr>
              <w:p w14:paraId="287A8B54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003FDE33" w14:textId="77777777" w:rsidR="0040314F" w:rsidRPr="00337116" w:rsidRDefault="00000000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128786737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14:paraId="42FB94BC" w14:textId="77777777" w:rsidTr="00337116">
        <w:trPr>
          <w:trHeight w:val="356"/>
        </w:trPr>
        <w:sdt>
          <w:sdtPr>
            <w:rPr>
              <w:sz w:val="20"/>
              <w:szCs w:val="20"/>
              <w:lang w:val="sv-SE"/>
            </w:rPr>
            <w:id w:val="350145700"/>
            <w:showingPlcHdr/>
            <w:text/>
          </w:sdtPr>
          <w:sdtContent>
            <w:tc>
              <w:tcPr>
                <w:tcW w:w="6204" w:type="dxa"/>
              </w:tcPr>
              <w:p w14:paraId="72A5F15C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63295054" w14:textId="77777777" w:rsidR="0040314F" w:rsidRPr="00337116" w:rsidRDefault="00000000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248696151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14:paraId="31740C88" w14:textId="77777777" w:rsidTr="00337116">
        <w:trPr>
          <w:trHeight w:val="356"/>
        </w:trPr>
        <w:tc>
          <w:tcPr>
            <w:tcW w:w="6204" w:type="dxa"/>
          </w:tcPr>
          <w:p w14:paraId="4885D18E" w14:textId="77777777" w:rsidR="00337116" w:rsidRDefault="00000000" w:rsidP="008D6A79">
            <w:pPr>
              <w:rPr>
                <w:sz w:val="20"/>
                <w:szCs w:val="20"/>
                <w:lang w:val="sv-SE"/>
              </w:rPr>
            </w:pPr>
            <w:sdt>
              <w:sdtPr>
                <w:rPr>
                  <w:sz w:val="20"/>
                  <w:szCs w:val="20"/>
                  <w:lang w:val="sv-SE"/>
                </w:rPr>
                <w:id w:val="173003467"/>
                <w:showingPlcHdr/>
                <w:text/>
              </w:sdtPr>
              <w:sdtContent>
                <w:r w:rsidR="0040314F" w:rsidRPr="0040314F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>
              <w:rPr>
                <w:sz w:val="20"/>
                <w:szCs w:val="20"/>
                <w:lang w:val="sv-SE"/>
              </w:rPr>
              <w:t xml:space="preserve">                                                        </w:t>
            </w:r>
            <w:r w:rsidR="00337116" w:rsidRPr="00337116">
              <w:rPr>
                <w:sz w:val="18"/>
                <w:szCs w:val="18"/>
                <w:lang w:val="sv-SE"/>
              </w:rPr>
              <w:t>Total summa:</w:t>
            </w:r>
          </w:p>
        </w:tc>
        <w:tc>
          <w:tcPr>
            <w:tcW w:w="3064" w:type="dxa"/>
          </w:tcPr>
          <w:p w14:paraId="50C50595" w14:textId="77777777" w:rsidR="0040314F" w:rsidRPr="00337116" w:rsidRDefault="00000000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359361301"/>
                <w:showingPlcHdr/>
                <w:text/>
              </w:sdtPr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</w:tbl>
    <w:p w14:paraId="4C118A5B" w14:textId="77777777" w:rsidR="00006B93" w:rsidRDefault="00006B93" w:rsidP="008D6A79">
      <w:pPr>
        <w:spacing w:line="240" w:lineRule="auto"/>
        <w:rPr>
          <w:sz w:val="20"/>
          <w:szCs w:val="20"/>
          <w:lang w:val="sv-SE"/>
        </w:rPr>
      </w:pPr>
    </w:p>
    <w:p w14:paraId="57F5B3CD" w14:textId="77777777" w:rsidR="0074379E" w:rsidRDefault="0074379E" w:rsidP="008D6A79">
      <w:pPr>
        <w:spacing w:line="240" w:lineRule="auto"/>
        <w:rPr>
          <w:b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>OBS! Alla utlägg måste verifieras med originalkvitto.</w:t>
      </w:r>
    </w:p>
    <w:p w14:paraId="07FFAB26" w14:textId="77777777" w:rsidR="0074379E" w:rsidRDefault="0074379E" w:rsidP="008D6A79">
      <w:pPr>
        <w:spacing w:line="24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Datum: </w:t>
      </w:r>
      <w:sdt>
        <w:sdtPr>
          <w:rPr>
            <w:sz w:val="20"/>
            <w:szCs w:val="20"/>
            <w:lang w:val="sv-SE"/>
          </w:rPr>
          <w:id w:val="-723364298"/>
          <w:showingPlcHdr/>
          <w:text/>
        </w:sdtPr>
        <w:sdtContent>
          <w:r w:rsidRPr="0074379E">
            <w:rPr>
              <w:rStyle w:val="Platshllartext"/>
              <w:lang w:val="sv-SE"/>
            </w:rPr>
            <w:t>Klicka här för att ange text.</w:t>
          </w:r>
        </w:sdtContent>
      </w:sdt>
      <w:r>
        <w:rPr>
          <w:sz w:val="20"/>
          <w:szCs w:val="20"/>
          <w:lang w:val="sv-SE"/>
        </w:rPr>
        <w:tab/>
        <w:t xml:space="preserve">Underskrift: </w:t>
      </w:r>
      <w:sdt>
        <w:sdtPr>
          <w:rPr>
            <w:sz w:val="20"/>
            <w:szCs w:val="20"/>
            <w:lang w:val="sv-SE"/>
          </w:rPr>
          <w:id w:val="2100517042"/>
          <w:showingPlcHdr/>
          <w:text/>
        </w:sdtPr>
        <w:sdtContent>
          <w:r w:rsidRPr="0074379E">
            <w:rPr>
              <w:rStyle w:val="Platshllartext"/>
              <w:lang w:val="sv-SE"/>
            </w:rPr>
            <w:t>Klicka här för att ange text.</w:t>
          </w:r>
        </w:sdtContent>
      </w:sdt>
    </w:p>
    <w:p w14:paraId="765584F4" w14:textId="77777777" w:rsidR="00A91B19" w:rsidRPr="0074379E" w:rsidRDefault="00A91B19" w:rsidP="008D6A79">
      <w:pPr>
        <w:spacing w:line="240" w:lineRule="auto"/>
        <w:rPr>
          <w:sz w:val="20"/>
          <w:szCs w:val="20"/>
          <w:lang w:val="sv-SE"/>
        </w:rPr>
      </w:pPr>
    </w:p>
    <w:p w14:paraId="49DA6EAA" w14:textId="77777777" w:rsidR="008D6A79" w:rsidRPr="008D6A79" w:rsidRDefault="008D6A79">
      <w:pPr>
        <w:rPr>
          <w:b/>
          <w:sz w:val="18"/>
          <w:szCs w:val="18"/>
          <w:lang w:val="sv-SE"/>
        </w:rPr>
      </w:pPr>
    </w:p>
    <w:sectPr w:rsidR="008D6A79" w:rsidRPr="008D6A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6205" w14:textId="77777777" w:rsidR="002C6285" w:rsidRDefault="002C6285" w:rsidP="00E96E87">
      <w:pPr>
        <w:spacing w:after="0" w:line="240" w:lineRule="auto"/>
      </w:pPr>
      <w:r>
        <w:separator/>
      </w:r>
    </w:p>
  </w:endnote>
  <w:endnote w:type="continuationSeparator" w:id="0">
    <w:p w14:paraId="7DBA2783" w14:textId="77777777" w:rsidR="002C6285" w:rsidRDefault="002C6285" w:rsidP="00E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EFE" w14:textId="77777777" w:rsidR="00A91B19" w:rsidRPr="00A91B19" w:rsidRDefault="00000000">
    <w:pPr>
      <w:pStyle w:val="Sidfot"/>
      <w:rPr>
        <w:sz w:val="16"/>
        <w:szCs w:val="16"/>
        <w:lang w:val="sv-SE"/>
      </w:rPr>
    </w:pPr>
    <w:sdt>
      <w:sdtPr>
        <w:rPr>
          <w:sz w:val="16"/>
          <w:szCs w:val="16"/>
        </w:rPr>
        <w:id w:val="969169713"/>
        <w:temporary/>
        <w:showingPlcHdr/>
      </w:sdtPr>
      <w:sdtContent>
        <w:r w:rsidR="00A91B19" w:rsidRPr="00A91B19">
          <w:rPr>
            <w:sz w:val="16"/>
            <w:szCs w:val="16"/>
            <w:lang w:val="sv-SE"/>
          </w:rPr>
          <w:t>Räkning för ”VIC-uppdrag”, skapad av Monia Lennartsson, 171205</w:t>
        </w:r>
      </w:sdtContent>
    </w:sdt>
    <w:r w:rsidR="00725776" w:rsidRPr="0047601D">
      <w:rPr>
        <w:sz w:val="16"/>
        <w:szCs w:val="16"/>
        <w:lang w:val="sv-SE"/>
      </w:rPr>
      <w:t xml:space="preserve">. </w:t>
    </w:r>
    <w:proofErr w:type="spellStart"/>
    <w:r w:rsidR="00725776">
      <w:rPr>
        <w:sz w:val="16"/>
        <w:szCs w:val="16"/>
      </w:rPr>
      <w:t>Reviderad</w:t>
    </w:r>
    <w:proofErr w:type="spellEnd"/>
    <w:r w:rsidR="00725776">
      <w:rPr>
        <w:sz w:val="16"/>
        <w:szCs w:val="16"/>
      </w:rPr>
      <w:t xml:space="preserve"> 230124</w:t>
    </w:r>
  </w:p>
  <w:p w14:paraId="6469A5CE" w14:textId="77777777" w:rsidR="00A91B19" w:rsidRPr="00A91B19" w:rsidRDefault="00A91B19">
    <w:pPr>
      <w:pStyle w:val="Sidfot"/>
      <w:rPr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BA3" w14:textId="77777777" w:rsidR="002C6285" w:rsidRDefault="002C6285" w:rsidP="00E96E87">
      <w:pPr>
        <w:spacing w:after="0" w:line="240" w:lineRule="auto"/>
      </w:pPr>
      <w:r>
        <w:separator/>
      </w:r>
    </w:p>
  </w:footnote>
  <w:footnote w:type="continuationSeparator" w:id="0">
    <w:p w14:paraId="1503CF27" w14:textId="77777777" w:rsidR="002C6285" w:rsidRDefault="002C6285" w:rsidP="00E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EDDE" w14:textId="77777777" w:rsidR="00E96E87" w:rsidRDefault="00E96E87">
    <w:pPr>
      <w:pStyle w:val="Sidhuvud"/>
    </w:pPr>
    <w:r>
      <w:rPr>
        <w:rFonts w:ascii="Verdana" w:hAnsi="Verdana"/>
        <w:noProof/>
        <w:color w:val="000099"/>
        <w:sz w:val="17"/>
        <w:szCs w:val="17"/>
        <w:lang w:val="en-US"/>
      </w:rPr>
      <w:drawing>
        <wp:inline distT="0" distB="0" distL="0" distR="0" wp14:anchorId="1FE2D394" wp14:editId="5BDBA16A">
          <wp:extent cx="5757863" cy="590550"/>
          <wp:effectExtent l="0" t="0" r="0" b="0"/>
          <wp:docPr id="1" name="Bild 2" descr="Star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6"/>
    <w:rsid w:val="0000424C"/>
    <w:rsid w:val="00006B93"/>
    <w:rsid w:val="00060D5B"/>
    <w:rsid w:val="000A78C9"/>
    <w:rsid w:val="00170900"/>
    <w:rsid w:val="002B5C08"/>
    <w:rsid w:val="002C6285"/>
    <w:rsid w:val="00337116"/>
    <w:rsid w:val="003C11C9"/>
    <w:rsid w:val="0040314F"/>
    <w:rsid w:val="0047601D"/>
    <w:rsid w:val="00517820"/>
    <w:rsid w:val="0062454E"/>
    <w:rsid w:val="00725776"/>
    <w:rsid w:val="0074379E"/>
    <w:rsid w:val="008016B6"/>
    <w:rsid w:val="008D6A79"/>
    <w:rsid w:val="009A23CB"/>
    <w:rsid w:val="009D44A4"/>
    <w:rsid w:val="009D4919"/>
    <w:rsid w:val="00A453C4"/>
    <w:rsid w:val="00A91B19"/>
    <w:rsid w:val="00B1694F"/>
    <w:rsid w:val="00B44B4B"/>
    <w:rsid w:val="00C41192"/>
    <w:rsid w:val="00D86BDA"/>
    <w:rsid w:val="00E16C87"/>
    <w:rsid w:val="00E96E87"/>
    <w:rsid w:val="00EA6FA3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546D2"/>
  <w15:docId w15:val="{B89A99C3-0E4D-4593-9E22-FBEA0AE2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6E87"/>
  </w:style>
  <w:style w:type="paragraph" w:styleId="Sidfot">
    <w:name w:val="footer"/>
    <w:basedOn w:val="Normal"/>
    <w:link w:val="SidfotChar"/>
    <w:uiPriority w:val="99"/>
    <w:unhideWhenUsed/>
    <w:rsid w:val="00E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6E87"/>
  </w:style>
  <w:style w:type="paragraph" w:styleId="Ballongtext">
    <w:name w:val="Balloon Text"/>
    <w:basedOn w:val="Normal"/>
    <w:link w:val="BallongtextChar"/>
    <w:uiPriority w:val="99"/>
    <w:semiHidden/>
    <w:unhideWhenUsed/>
    <w:rsid w:val="00E9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E8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9D44A4"/>
    <w:rPr>
      <w:color w:val="808080"/>
    </w:rPr>
  </w:style>
  <w:style w:type="table" w:styleId="Tabellrutnt">
    <w:name w:val="Table Grid"/>
    <w:basedOn w:val="Normaltabell"/>
    <w:uiPriority w:val="59"/>
    <w:rsid w:val="008D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lmokongressbyra.se/vi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a\Dropbox\VIC\Ekonomi\Reser&#228;kning%20f&#246;r%20V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4AEEF498FE442CA35E25F9D856E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9D7C-0E5E-4104-9EFC-A0E85824E67E}"/>
      </w:docPartPr>
      <w:docPartBody>
        <w:p w:rsidR="0041687A" w:rsidRDefault="006A1778">
          <w:pPr>
            <w:pStyle w:val="004AEEF498FE442CA35E25F9D856E908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9394168A6AC04687B9AC09ADFE69E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D63EC-4C17-4477-B5A2-F5F7FA3D5551}"/>
      </w:docPartPr>
      <w:docPartBody>
        <w:p w:rsidR="0041687A" w:rsidRDefault="006A1778">
          <w:pPr>
            <w:pStyle w:val="9394168A6AC04687B9AC09ADFE69EE35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3ABE074D094F403280ACDD96E7DC6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8EBE3-417D-427A-A115-06069EF11E47}"/>
      </w:docPartPr>
      <w:docPartBody>
        <w:p w:rsidR="0041687A" w:rsidRDefault="006A1778">
          <w:pPr>
            <w:pStyle w:val="3ABE074D094F403280ACDD96E7DC693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D3417B1957EF4A108C83B04499E5B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4F0D6-3ADB-4214-8FDC-21075F654274}"/>
      </w:docPartPr>
      <w:docPartBody>
        <w:p w:rsidR="0041687A" w:rsidRDefault="006A1778">
          <w:pPr>
            <w:pStyle w:val="D3417B1957EF4A108C83B04499E5B236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1AACB6AC885E4210AFDB8B95F08F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7C3D-B037-41B6-9070-F6D6162C4B45}"/>
      </w:docPartPr>
      <w:docPartBody>
        <w:p w:rsidR="0041687A" w:rsidRDefault="006A1778">
          <w:pPr>
            <w:pStyle w:val="1AACB6AC885E4210AFDB8B95F08F7AE6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08CDC69D492F4400AB5328598B33D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38141-5A18-431A-9539-F8D790924B69}"/>
      </w:docPartPr>
      <w:docPartBody>
        <w:p w:rsidR="0041687A" w:rsidRDefault="006A1778">
          <w:pPr>
            <w:pStyle w:val="08CDC69D492F4400AB5328598B33DB3E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FFC809E0F4A544399C5DB53F67121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24187-F7BE-47F4-B1D7-3E0D42001FCF}"/>
      </w:docPartPr>
      <w:docPartBody>
        <w:p w:rsidR="0041687A" w:rsidRDefault="006A1778">
          <w:pPr>
            <w:pStyle w:val="FFC809E0F4A544399C5DB53F671219F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D0A1B119ABE649668D0630ACADB6D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4C0F9-A39A-4C16-800E-E09E6B86C03C}"/>
      </w:docPartPr>
      <w:docPartBody>
        <w:p w:rsidR="0041687A" w:rsidRDefault="006A1778">
          <w:pPr>
            <w:pStyle w:val="D0A1B119ABE649668D0630ACADB6DDB3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7B6CDC1016D54768AB60ABF48041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6992F-8B54-4C96-98DF-0133B8F49E25}"/>
      </w:docPartPr>
      <w:docPartBody>
        <w:p w:rsidR="0041687A" w:rsidRDefault="006A1778">
          <w:pPr>
            <w:pStyle w:val="7B6CDC1016D54768AB60ABF48041FD62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377117DF28BB4FC2AF3E2C3A63A33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9D0E-38EB-4D6D-9660-ED96706184FA}"/>
      </w:docPartPr>
      <w:docPartBody>
        <w:p w:rsidR="0041687A" w:rsidRDefault="006A1778">
          <w:pPr>
            <w:pStyle w:val="377117DF28BB4FC2AF3E2C3A63A3343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44C60AC58167445292DDF855D3883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34EFD-B52B-4240-952F-77E514EE6C1F}"/>
      </w:docPartPr>
      <w:docPartBody>
        <w:p w:rsidR="0041687A" w:rsidRDefault="006A1778">
          <w:pPr>
            <w:pStyle w:val="44C60AC58167445292DDF855D3883751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C0459C7B3A8D49C58168143D468E3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A6F7F-5195-40B8-A997-968B7FC4E1BB}"/>
      </w:docPartPr>
      <w:docPartBody>
        <w:p w:rsidR="0041687A" w:rsidRDefault="006A1778">
          <w:pPr>
            <w:pStyle w:val="C0459C7B3A8D49C58168143D468E3F73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778"/>
    <w:rsid w:val="00104222"/>
    <w:rsid w:val="0041687A"/>
    <w:rsid w:val="006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4AEEF498FE442CA35E25F9D856E908">
    <w:name w:val="004AEEF498FE442CA35E25F9D856E908"/>
  </w:style>
  <w:style w:type="paragraph" w:customStyle="1" w:styleId="9394168A6AC04687B9AC09ADFE69EE35">
    <w:name w:val="9394168A6AC04687B9AC09ADFE69EE35"/>
  </w:style>
  <w:style w:type="paragraph" w:customStyle="1" w:styleId="3ABE074D094F403280ACDD96E7DC693A">
    <w:name w:val="3ABE074D094F403280ACDD96E7DC693A"/>
  </w:style>
  <w:style w:type="paragraph" w:customStyle="1" w:styleId="D3417B1957EF4A108C83B04499E5B236">
    <w:name w:val="D3417B1957EF4A108C83B04499E5B236"/>
  </w:style>
  <w:style w:type="paragraph" w:customStyle="1" w:styleId="1AACB6AC885E4210AFDB8B95F08F7AE6">
    <w:name w:val="1AACB6AC885E4210AFDB8B95F08F7AE6"/>
  </w:style>
  <w:style w:type="paragraph" w:customStyle="1" w:styleId="08CDC69D492F4400AB5328598B33DB3E">
    <w:name w:val="08CDC69D492F4400AB5328598B33DB3E"/>
  </w:style>
  <w:style w:type="paragraph" w:customStyle="1" w:styleId="FFC809E0F4A544399C5DB53F671219FA">
    <w:name w:val="FFC809E0F4A544399C5DB53F671219FA"/>
  </w:style>
  <w:style w:type="paragraph" w:customStyle="1" w:styleId="D0A1B119ABE649668D0630ACADB6DDB3">
    <w:name w:val="D0A1B119ABE649668D0630ACADB6DDB3"/>
  </w:style>
  <w:style w:type="paragraph" w:customStyle="1" w:styleId="7B6CDC1016D54768AB60ABF48041FD62">
    <w:name w:val="7B6CDC1016D54768AB60ABF48041FD62"/>
  </w:style>
  <w:style w:type="paragraph" w:customStyle="1" w:styleId="377117DF28BB4FC2AF3E2C3A63A3343A">
    <w:name w:val="377117DF28BB4FC2AF3E2C3A63A3343A"/>
  </w:style>
  <w:style w:type="paragraph" w:customStyle="1" w:styleId="44C60AC58167445292DDF855D3883751">
    <w:name w:val="44C60AC58167445292DDF855D3883751"/>
  </w:style>
  <w:style w:type="paragraph" w:customStyle="1" w:styleId="C0459C7B3A8D49C58168143D468E3F73">
    <w:name w:val="C0459C7B3A8D49C58168143D468E3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Reseräkning för VIC</Template>
  <TotalTime>1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Lena Edberg</cp:lastModifiedBy>
  <cp:revision>2</cp:revision>
  <dcterms:created xsi:type="dcterms:W3CDTF">2024-02-08T12:50:00Z</dcterms:created>
  <dcterms:modified xsi:type="dcterms:W3CDTF">2024-02-08T12:50:00Z</dcterms:modified>
</cp:coreProperties>
</file>