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3FD9B" w14:textId="7B2BF643" w:rsidR="00404658" w:rsidRPr="00DA051C" w:rsidRDefault="00F21F73" w:rsidP="00C51C25">
      <w:pPr>
        <w:spacing w:line="240" w:lineRule="auto"/>
        <w:rPr>
          <w:rFonts w:asciiTheme="minorHAnsi" w:hAnsiTheme="minorHAnsi" w:cstheme="minorHAnsi"/>
        </w:rPr>
      </w:pPr>
      <w:r w:rsidRPr="00DA051C">
        <w:rPr>
          <w:rFonts w:asciiTheme="minorHAnsi" w:hAnsiTheme="minorHAnsi" w:cstheme="minorHAnsi"/>
          <w:noProof/>
          <w:lang w:eastAsia="sv-SE"/>
        </w:rPr>
        <w:drawing>
          <wp:anchor distT="0" distB="0" distL="114300" distR="114300" simplePos="0" relativeHeight="251657728" behindDoc="1" locked="0" layoutInCell="1" allowOverlap="1" wp14:anchorId="155232D6" wp14:editId="0D74F178">
            <wp:simplePos x="0" y="0"/>
            <wp:positionH relativeFrom="column">
              <wp:posOffset>29210</wp:posOffset>
            </wp:positionH>
            <wp:positionV relativeFrom="paragraph">
              <wp:posOffset>-182245</wp:posOffset>
            </wp:positionV>
            <wp:extent cx="1353185" cy="1407160"/>
            <wp:effectExtent l="19050" t="0" r="0" b="0"/>
            <wp:wrapThrough wrapText="bothSides">
              <wp:wrapPolygon edited="0">
                <wp:start x="-304" y="0"/>
                <wp:lineTo x="-304" y="21347"/>
                <wp:lineTo x="21590" y="21347"/>
                <wp:lineTo x="21590" y="0"/>
                <wp:lineTo x="-304" y="0"/>
              </wp:wrapPolygon>
            </wp:wrapThrough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40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 xml:space="preserve">Årsberättelse från </w:t>
      </w:r>
      <w:r w:rsidR="0012715C">
        <w:rPr>
          <w:rFonts w:asciiTheme="minorHAnsi" w:hAnsiTheme="minorHAnsi" w:cstheme="minorHAnsi"/>
          <w:b/>
          <w:sz w:val="28"/>
          <w:szCs w:val="28"/>
        </w:rPr>
        <w:t>ledamot</w:t>
      </w:r>
      <w:r w:rsidR="0012715C" w:rsidRPr="00DA05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2715C">
        <w:rPr>
          <w:rFonts w:asciiTheme="minorHAnsi" w:hAnsiTheme="minorHAnsi" w:cstheme="minorHAnsi"/>
          <w:b/>
          <w:sz w:val="28"/>
          <w:szCs w:val="28"/>
        </w:rPr>
        <w:t xml:space="preserve">ansvarig </w:t>
      </w:r>
      <w:r w:rsidRPr="00DA051C">
        <w:rPr>
          <w:rFonts w:asciiTheme="minorHAnsi" w:hAnsiTheme="minorHAnsi" w:cstheme="minorHAnsi"/>
          <w:b/>
          <w:sz w:val="28"/>
          <w:szCs w:val="28"/>
        </w:rPr>
        <w:t>för metodutveckling och kvalitetsgranskning</w:t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 xml:space="preserve"> i </w:t>
      </w:r>
      <w:r w:rsidRPr="00DA051C">
        <w:rPr>
          <w:rFonts w:asciiTheme="minorHAnsi" w:hAnsiTheme="minorHAnsi" w:cstheme="minorHAnsi"/>
          <w:b/>
          <w:sz w:val="28"/>
          <w:szCs w:val="28"/>
        </w:rPr>
        <w:br/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>Svensk Förening för Klinisk Fysio</w:t>
      </w:r>
      <w:r w:rsidRPr="00DA051C">
        <w:rPr>
          <w:rFonts w:asciiTheme="minorHAnsi" w:hAnsiTheme="minorHAnsi" w:cstheme="minorHAnsi"/>
          <w:b/>
          <w:sz w:val="28"/>
          <w:szCs w:val="28"/>
        </w:rPr>
        <w:t xml:space="preserve">logi (SFKF) </w:t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 xml:space="preserve">verksamhetsåret </w:t>
      </w:r>
      <w:proofErr w:type="gramStart"/>
      <w:r w:rsidR="00D31619" w:rsidRPr="00DA051C">
        <w:rPr>
          <w:rFonts w:asciiTheme="minorHAnsi" w:hAnsiTheme="minorHAnsi" w:cstheme="minorHAnsi"/>
          <w:b/>
          <w:sz w:val="28"/>
          <w:szCs w:val="28"/>
        </w:rPr>
        <w:t>20</w:t>
      </w:r>
      <w:r w:rsidR="001F53D2">
        <w:rPr>
          <w:rFonts w:asciiTheme="minorHAnsi" w:hAnsiTheme="minorHAnsi" w:cstheme="minorHAnsi"/>
          <w:b/>
          <w:sz w:val="28"/>
          <w:szCs w:val="28"/>
        </w:rPr>
        <w:t>20</w:t>
      </w:r>
      <w:r w:rsidR="00404658" w:rsidRPr="00DA051C">
        <w:rPr>
          <w:rFonts w:asciiTheme="minorHAnsi" w:hAnsiTheme="minorHAnsi" w:cstheme="minorHAnsi"/>
          <w:b/>
          <w:sz w:val="28"/>
          <w:szCs w:val="28"/>
        </w:rPr>
        <w:t>-</w:t>
      </w:r>
      <w:r w:rsidR="00D31619" w:rsidRPr="00DA051C">
        <w:rPr>
          <w:rFonts w:asciiTheme="minorHAnsi" w:hAnsiTheme="minorHAnsi" w:cstheme="minorHAnsi"/>
          <w:b/>
          <w:sz w:val="28"/>
          <w:szCs w:val="28"/>
        </w:rPr>
        <w:t>20</w:t>
      </w:r>
      <w:r w:rsidR="0012715C">
        <w:rPr>
          <w:rFonts w:asciiTheme="minorHAnsi" w:hAnsiTheme="minorHAnsi" w:cstheme="minorHAnsi"/>
          <w:b/>
          <w:sz w:val="28"/>
          <w:szCs w:val="28"/>
        </w:rPr>
        <w:t>2</w:t>
      </w:r>
      <w:r w:rsidR="001F53D2">
        <w:rPr>
          <w:rFonts w:asciiTheme="minorHAnsi" w:hAnsiTheme="minorHAnsi" w:cstheme="minorHAnsi"/>
          <w:b/>
          <w:sz w:val="28"/>
          <w:szCs w:val="28"/>
        </w:rPr>
        <w:t>1</w:t>
      </w:r>
      <w:proofErr w:type="gramEnd"/>
    </w:p>
    <w:p w14:paraId="05A52E9B" w14:textId="77777777" w:rsidR="00404658" w:rsidRPr="000A468F" w:rsidRDefault="00404658" w:rsidP="00C51C25">
      <w:pPr>
        <w:spacing w:line="240" w:lineRule="auto"/>
        <w:rPr>
          <w:rFonts w:ascii="Cambria" w:hAnsi="Cambria"/>
          <w:sz w:val="16"/>
          <w:szCs w:val="16"/>
        </w:rPr>
      </w:pPr>
    </w:p>
    <w:p w14:paraId="2CF99733" w14:textId="77777777" w:rsidR="004001E3" w:rsidRDefault="004001E3">
      <w:pPr>
        <w:spacing w:line="240" w:lineRule="auto"/>
      </w:pPr>
    </w:p>
    <w:p w14:paraId="7F98D488" w14:textId="682C4922" w:rsidR="00141C33" w:rsidRPr="00C51C25" w:rsidRDefault="0012715C">
      <w:pPr>
        <w:spacing w:line="240" w:lineRule="auto"/>
      </w:pPr>
      <w:r w:rsidRPr="00A27D7B">
        <w:t>U</w:t>
      </w:r>
      <w:r w:rsidR="005D48E9" w:rsidRPr="00A27D7B">
        <w:t>ppdragsområde</w:t>
      </w:r>
      <w:r w:rsidR="007142E7" w:rsidRPr="00A27D7B">
        <w:t>t</w:t>
      </w:r>
      <w:r w:rsidR="005D48E9" w:rsidRPr="00A27D7B">
        <w:t xml:space="preserve"> </w:t>
      </w:r>
      <w:r w:rsidRPr="00A27D7B">
        <w:t xml:space="preserve">kvalitetsfrågor inrättades </w:t>
      </w:r>
      <w:r w:rsidR="00AA03FC" w:rsidRPr="00A27D7B">
        <w:t>inom</w:t>
      </w:r>
      <w:r w:rsidR="005D48E9" w:rsidRPr="00A27D7B">
        <w:t xml:space="preserve"> svensk förening för klinisk fysiologis styrelse </w:t>
      </w:r>
      <w:r w:rsidRPr="00A27D7B">
        <w:t>vid</w:t>
      </w:r>
      <w:r w:rsidR="00141C33" w:rsidRPr="00A27D7B">
        <w:t xml:space="preserve"> st</w:t>
      </w:r>
      <w:r w:rsidR="005D48E9" w:rsidRPr="00A27D7B">
        <w:t>yrelsens uppstartsmöte i januari 2018</w:t>
      </w:r>
      <w:r w:rsidR="0032497E">
        <w:t xml:space="preserve"> med syfte att </w:t>
      </w:r>
      <w:r w:rsidR="00660B7C">
        <w:rPr>
          <w:rFonts w:asciiTheme="minorHAnsi" w:hAnsiTheme="minorHAnsi" w:cstheme="minorHAnsi"/>
        </w:rPr>
        <w:t>förbättra bevakningen av</w:t>
      </w:r>
      <w:r w:rsidR="005D48E9" w:rsidRPr="00C51C25">
        <w:rPr>
          <w:rFonts w:asciiTheme="minorHAnsi" w:hAnsiTheme="minorHAnsi" w:cstheme="minorHAnsi"/>
        </w:rPr>
        <w:t xml:space="preserve"> </w:t>
      </w:r>
      <w:r w:rsidR="00660B7C">
        <w:rPr>
          <w:rFonts w:asciiTheme="minorHAnsi" w:hAnsiTheme="minorHAnsi" w:cstheme="minorHAnsi"/>
        </w:rPr>
        <w:t xml:space="preserve">kvalitetsarbete som bedrivs nationellt. Däri ingår </w:t>
      </w:r>
      <w:r w:rsidR="005D48E9" w:rsidRPr="00C51C25">
        <w:rPr>
          <w:rFonts w:asciiTheme="minorHAnsi" w:hAnsiTheme="minorHAnsi" w:cstheme="minorHAnsi"/>
        </w:rPr>
        <w:t>metodutveckling och kvalitetsarbete för diagnostiska metoder inom klinisk fysiologi</w:t>
      </w:r>
      <w:r w:rsidR="0032497E">
        <w:t xml:space="preserve"> samt </w:t>
      </w:r>
      <w:r w:rsidR="00660B7C">
        <w:t xml:space="preserve">även </w:t>
      </w:r>
      <w:r w:rsidR="0032497E">
        <w:t xml:space="preserve">verka som </w:t>
      </w:r>
      <w:r w:rsidR="005D48E9" w:rsidRPr="00A27D7B">
        <w:t xml:space="preserve">språkrör </w:t>
      </w:r>
      <w:r w:rsidR="0032497E">
        <w:t>och</w:t>
      </w:r>
      <w:r w:rsidR="00141C33" w:rsidRPr="00A27D7B">
        <w:t xml:space="preserve"> optimera samarbetet med</w:t>
      </w:r>
      <w:r w:rsidR="005D48E9" w:rsidRPr="00A27D7B">
        <w:t xml:space="preserve"> </w:t>
      </w:r>
      <w:r w:rsidR="00141C33" w:rsidRPr="00A27D7B">
        <w:t xml:space="preserve">andra organisationer som bedriver </w:t>
      </w:r>
      <w:r w:rsidR="00495CF5" w:rsidRPr="00A27D7B">
        <w:t>kvalitetsarbete</w:t>
      </w:r>
      <w:r w:rsidR="0032497E">
        <w:t xml:space="preserve">, tex </w:t>
      </w:r>
      <w:proofErr w:type="spellStart"/>
      <w:r w:rsidR="0032497E">
        <w:t>Equalis</w:t>
      </w:r>
      <w:proofErr w:type="spellEnd"/>
      <w:r w:rsidR="005D48E9" w:rsidRPr="00A27D7B">
        <w:t xml:space="preserve">. </w:t>
      </w:r>
      <w:r w:rsidR="0032497E">
        <w:t xml:space="preserve">Efter </w:t>
      </w:r>
      <w:r w:rsidR="006F7DAC">
        <w:t>några få</w:t>
      </w:r>
      <w:r w:rsidR="0032497E">
        <w:t xml:space="preserve"> år </w:t>
      </w:r>
      <w:r w:rsidR="00660B7C">
        <w:t>upphör det specifika uppdraget ”ledamot med ansvar för metodutveckling och kvalitetsgranskning” men ansvarsområdet försvinner inte utan åter</w:t>
      </w:r>
      <w:r w:rsidR="00BF4123">
        <w:t>uppstår</w:t>
      </w:r>
      <w:r w:rsidR="00660B7C">
        <w:t xml:space="preserve"> inom uppdragsbeskrivningen för sekreteraren i tekniska nämnden. Samtidigt lyfts arbetet med att sammanställa den årliga verksamhetsberättelsen över till en ledamot i styrelsen</w:t>
      </w:r>
      <w:r w:rsidR="001C7C0A" w:rsidRPr="00A27D7B">
        <w:t>.</w:t>
      </w:r>
    </w:p>
    <w:p w14:paraId="1B88B3B3" w14:textId="31A192CE" w:rsidR="005D48E9" w:rsidRPr="00C51C25" w:rsidRDefault="0071793F" w:rsidP="00C51C25">
      <w:pPr>
        <w:spacing w:line="240" w:lineRule="auto"/>
      </w:pPr>
      <w:r w:rsidRPr="00C51C25">
        <w:rPr>
          <w:rFonts w:asciiTheme="minorHAnsi" w:hAnsiTheme="minorHAnsi" w:cstheme="minorHAnsi"/>
        </w:rPr>
        <w:t xml:space="preserve">I uppdraget </w:t>
      </w:r>
      <w:r w:rsidR="00BF4123">
        <w:rPr>
          <w:rFonts w:asciiTheme="minorHAnsi" w:hAnsiTheme="minorHAnsi" w:cstheme="minorHAnsi"/>
        </w:rPr>
        <w:t>som fram</w:t>
      </w:r>
      <w:r w:rsidR="00BE5A7A">
        <w:rPr>
          <w:rFonts w:asciiTheme="minorHAnsi" w:hAnsiTheme="minorHAnsi" w:cstheme="minorHAnsi"/>
        </w:rPr>
        <w:t xml:space="preserve"> till nu skötts av kvalitetsansvarig styrelseledamot men framgent av sekreteraren i tekniska nämnden </w:t>
      </w:r>
      <w:r w:rsidR="006F7DAC">
        <w:rPr>
          <w:rFonts w:asciiTheme="minorHAnsi" w:hAnsiTheme="minorHAnsi" w:cstheme="minorHAnsi"/>
        </w:rPr>
        <w:t>ingår</w:t>
      </w:r>
      <w:r w:rsidRPr="00C51C25">
        <w:rPr>
          <w:rFonts w:asciiTheme="minorHAnsi" w:hAnsiTheme="minorHAnsi" w:cstheme="minorHAnsi"/>
        </w:rPr>
        <w:t xml:space="preserve"> att </w:t>
      </w:r>
      <w:r w:rsidR="00F72398" w:rsidRPr="00C51C25">
        <w:rPr>
          <w:rFonts w:asciiTheme="minorHAnsi" w:hAnsiTheme="minorHAnsi" w:cstheme="minorHAnsi"/>
        </w:rPr>
        <w:t xml:space="preserve">verka för att </w:t>
      </w:r>
      <w:r w:rsidR="00F72398" w:rsidRPr="00A27D7B">
        <w:t>h</w:t>
      </w:r>
      <w:r w:rsidR="00F72398" w:rsidRPr="00A27D7B">
        <w:rPr>
          <w:rFonts w:asciiTheme="minorHAnsi" w:hAnsiTheme="minorHAnsi" w:cstheme="minorHAnsi"/>
        </w:rPr>
        <w:t xml:space="preserve">östmötet ska utvecklas till ett naturligt forum för publicering och spridning av kvalitetsarbete </w:t>
      </w:r>
      <w:r w:rsidR="00BE5A7A">
        <w:rPr>
          <w:rFonts w:asciiTheme="minorHAnsi" w:hAnsiTheme="minorHAnsi" w:cstheme="minorHAnsi"/>
        </w:rPr>
        <w:t>(</w:t>
      </w:r>
      <w:r w:rsidR="001F53D2">
        <w:rPr>
          <w:rFonts w:asciiTheme="minorHAnsi" w:hAnsiTheme="minorHAnsi" w:cstheme="minorHAnsi"/>
        </w:rPr>
        <w:t>metodansvariga</w:t>
      </w:r>
      <w:r w:rsidR="006F7DAC">
        <w:rPr>
          <w:rFonts w:asciiTheme="minorHAnsi" w:hAnsiTheme="minorHAnsi" w:cstheme="minorHAnsi"/>
        </w:rPr>
        <w:t>s</w:t>
      </w:r>
      <w:r w:rsidR="001F53D2">
        <w:rPr>
          <w:rFonts w:asciiTheme="minorHAnsi" w:hAnsiTheme="minorHAnsi" w:cstheme="minorHAnsi"/>
        </w:rPr>
        <w:t xml:space="preserve"> </w:t>
      </w:r>
      <w:r w:rsidR="006F7DAC">
        <w:rPr>
          <w:rFonts w:asciiTheme="minorHAnsi" w:hAnsiTheme="minorHAnsi" w:cstheme="minorHAnsi"/>
        </w:rPr>
        <w:t>kvalitets</w:t>
      </w:r>
      <w:bookmarkStart w:id="0" w:name="_GoBack"/>
      <w:bookmarkEnd w:id="0"/>
      <w:r w:rsidR="00BE5A7A">
        <w:rPr>
          <w:rFonts w:asciiTheme="minorHAnsi" w:hAnsiTheme="minorHAnsi" w:cstheme="minorHAnsi"/>
        </w:rPr>
        <w:t xml:space="preserve">arbete </w:t>
      </w:r>
      <w:r w:rsidR="00F72398" w:rsidRPr="00A27D7B">
        <w:rPr>
          <w:rFonts w:asciiTheme="minorHAnsi" w:hAnsiTheme="minorHAnsi" w:cstheme="minorHAnsi"/>
        </w:rPr>
        <w:t>på våra arbetsplatser</w:t>
      </w:r>
      <w:r w:rsidR="001F53D2">
        <w:rPr>
          <w:rFonts w:asciiTheme="minorHAnsi" w:hAnsiTheme="minorHAnsi" w:cstheme="minorHAnsi"/>
        </w:rPr>
        <w:t xml:space="preserve">, </w:t>
      </w:r>
      <w:r w:rsidR="005D48E9" w:rsidRPr="00A27D7B">
        <w:t>BMA-studenter</w:t>
      </w:r>
      <w:r w:rsidR="00853B25" w:rsidRPr="00A27D7B">
        <w:t>s</w:t>
      </w:r>
      <w:r w:rsidR="005D48E9" w:rsidRPr="00A27D7B">
        <w:t xml:space="preserve"> examensarbeten</w:t>
      </w:r>
      <w:r w:rsidR="001F53D2">
        <w:t xml:space="preserve"> eller </w:t>
      </w:r>
      <w:r w:rsidR="005D48E9" w:rsidRPr="00A27D7B">
        <w:t>ST-läkarna</w:t>
      </w:r>
      <w:r w:rsidR="00853B25" w:rsidRPr="00A27D7B">
        <w:t>s</w:t>
      </w:r>
      <w:r w:rsidR="005D48E9" w:rsidRPr="00A27D7B">
        <w:t xml:space="preserve"> </w:t>
      </w:r>
      <w:r w:rsidR="00853B25" w:rsidRPr="00A27D7B">
        <w:t>utvecklingsarbeten</w:t>
      </w:r>
      <w:r w:rsidR="00BE5A7A">
        <w:t>)</w:t>
      </w:r>
      <w:r w:rsidR="001F53D2">
        <w:t xml:space="preserve">. </w:t>
      </w:r>
      <w:r w:rsidR="00853B25" w:rsidRPr="00A27D7B">
        <w:t xml:space="preserve"> </w:t>
      </w:r>
      <w:r w:rsidR="001F53D2">
        <w:t xml:space="preserve">Efter ett mellanår 2020 </w:t>
      </w:r>
      <w:proofErr w:type="spellStart"/>
      <w:r w:rsidR="001F53D2">
        <w:t>pga</w:t>
      </w:r>
      <w:proofErr w:type="spellEnd"/>
      <w:r w:rsidR="001F53D2">
        <w:t xml:space="preserve"> </w:t>
      </w:r>
      <w:r w:rsidR="00F72398" w:rsidRPr="00A27D7B">
        <w:t xml:space="preserve">Covid-19 pandemin </w:t>
      </w:r>
      <w:r w:rsidR="001F53D2">
        <w:t>kommer kvalitetsarbeten åter att ställas ut tillsammans med vetenskapliga arbeten vid årets digitala höstmöte i Uppsala 10 och 11 oktober</w:t>
      </w:r>
      <w:r w:rsidR="00F72398" w:rsidRPr="00A27D7B">
        <w:t xml:space="preserve">. </w:t>
      </w:r>
      <w:r w:rsidR="006572D8">
        <w:t xml:space="preserve">Sedan 2018 har en eller flera kvalitetsföreläsningar med avsikt </w:t>
      </w:r>
      <w:r w:rsidR="00A27D7B" w:rsidRPr="00A27D7B">
        <w:t>att b</w:t>
      </w:r>
      <w:r w:rsidR="005D48E9" w:rsidRPr="00A27D7B">
        <w:t xml:space="preserve">elysa </w:t>
      </w:r>
      <w:r w:rsidR="006472F8" w:rsidRPr="00A27D7B">
        <w:t>pågående kvalitets</w:t>
      </w:r>
      <w:r w:rsidR="005D48E9" w:rsidRPr="00A27D7B">
        <w:t>arbete</w:t>
      </w:r>
      <w:r w:rsidR="006572D8">
        <w:t xml:space="preserve">, </w:t>
      </w:r>
      <w:r w:rsidR="006472F8" w:rsidRPr="00A27D7B">
        <w:t xml:space="preserve">rapportera </w:t>
      </w:r>
      <w:r w:rsidR="006572D8">
        <w:t xml:space="preserve">eller </w:t>
      </w:r>
      <w:r w:rsidR="006472F8" w:rsidRPr="00A27D7B">
        <w:t>diskutera arbeten med att</w:t>
      </w:r>
      <w:r w:rsidR="005D48E9" w:rsidRPr="00A27D7B">
        <w:t xml:space="preserve"> ta fram nationella </w:t>
      </w:r>
      <w:r w:rsidR="006472F8" w:rsidRPr="00A27D7B">
        <w:t>rekommendationer</w:t>
      </w:r>
      <w:r w:rsidR="006572D8">
        <w:t xml:space="preserve"> varit en återkommande programpunkt i Höstmötet</w:t>
      </w:r>
      <w:r w:rsidR="00A27D7B" w:rsidRPr="00A27D7B">
        <w:t xml:space="preserve">. </w:t>
      </w:r>
      <w:r w:rsidR="006572D8">
        <w:t>Även</w:t>
      </w:r>
      <w:r w:rsidR="005D48E9" w:rsidRPr="00A27D7B">
        <w:t xml:space="preserve"> </w:t>
      </w:r>
      <w:r w:rsidR="006572D8">
        <w:t xml:space="preserve">denna programpunkt som i år handlar om kvalitetssäkring av dynamisk spirometri kan åter genomföras under </w:t>
      </w:r>
      <w:r w:rsidR="00BF4123">
        <w:t xml:space="preserve">årets digitala </w:t>
      </w:r>
      <w:r w:rsidR="006572D8">
        <w:t>höstmöte</w:t>
      </w:r>
      <w:r w:rsidR="00BF4123">
        <w:t xml:space="preserve">. </w:t>
      </w:r>
      <w:r w:rsidR="006572D8">
        <w:t xml:space="preserve"> </w:t>
      </w:r>
    </w:p>
    <w:p w14:paraId="66628D20" w14:textId="5DC27E10" w:rsidR="005D48E9" w:rsidRPr="00C51C25" w:rsidRDefault="00AA03FC" w:rsidP="00C51C25">
      <w:pPr>
        <w:spacing w:line="240" w:lineRule="auto"/>
      </w:pPr>
      <w:r w:rsidRPr="00A27D7B">
        <w:t xml:space="preserve">Kvalitetsfrågor </w:t>
      </w:r>
      <w:r w:rsidR="001C7C0A" w:rsidRPr="00A27D7B">
        <w:t>finns rubricerat på</w:t>
      </w:r>
      <w:r w:rsidRPr="00A27D7B">
        <w:t xml:space="preserve"> SFKF hemsida</w:t>
      </w:r>
      <w:r w:rsidR="001C7C0A" w:rsidRPr="00A27D7B">
        <w:t xml:space="preserve"> under fliken </w:t>
      </w:r>
      <w:r w:rsidR="002B18F8" w:rsidRPr="00A27D7B">
        <w:t xml:space="preserve">”metoddokument, riktlinjer och intresseorganisationer”. </w:t>
      </w:r>
      <w:r w:rsidRPr="00A27D7B">
        <w:t>Här publiceras</w:t>
      </w:r>
      <w:r w:rsidR="005D48E9" w:rsidRPr="00A27D7B">
        <w:t xml:space="preserve"> nya rekommendationer och riktlinjer som tagits fram av</w:t>
      </w:r>
      <w:r w:rsidRPr="00A27D7B">
        <w:t xml:space="preserve"> kvalitetsorganisationer eller </w:t>
      </w:r>
      <w:r w:rsidR="005D48E9" w:rsidRPr="00A27D7B">
        <w:t>intresseföreningar för kliniskt fysiologiska metoder</w:t>
      </w:r>
      <w:r w:rsidR="006572D8">
        <w:t xml:space="preserve">. </w:t>
      </w:r>
      <w:r w:rsidR="0071793F" w:rsidRPr="00A27D7B">
        <w:t>På hemsidan har</w:t>
      </w:r>
      <w:r w:rsidR="002B18F8" w:rsidRPr="00A27D7B">
        <w:t xml:space="preserve"> </w:t>
      </w:r>
      <w:r w:rsidR="005D48E9" w:rsidRPr="00A27D7B">
        <w:t xml:space="preserve">Intresseföreningar </w:t>
      </w:r>
      <w:r w:rsidR="00B46169" w:rsidRPr="00A27D7B">
        <w:t xml:space="preserve">för metoder inom klinisk fysiologi </w:t>
      </w:r>
      <w:r w:rsidRPr="00A27D7B">
        <w:t>som saknar eget internetforum</w:t>
      </w:r>
      <w:r w:rsidR="005D48E9" w:rsidRPr="00A27D7B">
        <w:t xml:space="preserve"> </w:t>
      </w:r>
      <w:r w:rsidRPr="00A27D7B">
        <w:t xml:space="preserve">möjlighet </w:t>
      </w:r>
      <w:r w:rsidR="0071793F" w:rsidRPr="00A27D7B">
        <w:t>att</w:t>
      </w:r>
      <w:r w:rsidRPr="00A27D7B">
        <w:t xml:space="preserve"> sprida information om kommande möten/kursverksamhet eller pågående/genomfört kvalitetsarbete. </w:t>
      </w:r>
      <w:r w:rsidR="0032497E">
        <w:t xml:space="preserve">På denna flik av föreningens hemsida har vi även möjlighet att dela med oss av </w:t>
      </w:r>
      <w:r w:rsidR="005D48E9" w:rsidRPr="00A27D7B">
        <w:t xml:space="preserve">metodbeskrivningar </w:t>
      </w:r>
      <w:r w:rsidR="0032497E">
        <w:t>från vår egen verksamhet. V</w:t>
      </w:r>
      <w:r w:rsidR="005D48E9" w:rsidRPr="00A27D7B">
        <w:t xml:space="preserve">i tror att nationell spridning </w:t>
      </w:r>
      <w:r w:rsidR="002857AF" w:rsidRPr="00A27D7B">
        <w:t xml:space="preserve">av dessa </w:t>
      </w:r>
      <w:r w:rsidR="005D48E9" w:rsidRPr="00A27D7B">
        <w:t xml:space="preserve">kan bidra till att minska den administrativa arbetsbördan </w:t>
      </w:r>
      <w:r w:rsidR="002857AF" w:rsidRPr="00A27D7B">
        <w:t xml:space="preserve">på våra arbetsplatser </w:t>
      </w:r>
      <w:r w:rsidR="005D48E9" w:rsidRPr="00A27D7B">
        <w:t>och höja den nationella ”lägsta kvalitetsniv</w:t>
      </w:r>
      <w:r w:rsidR="000A2BDC" w:rsidRPr="00A27D7B">
        <w:t>å</w:t>
      </w:r>
      <w:r w:rsidR="005D48E9" w:rsidRPr="00A27D7B">
        <w:t xml:space="preserve">n” för våra undersökningsmetoder. </w:t>
      </w:r>
    </w:p>
    <w:p w14:paraId="6DCD002E" w14:textId="4F83084A" w:rsidR="00174CBD" w:rsidRPr="00DA051C" w:rsidRDefault="00CE1744" w:rsidP="00C51C25">
      <w:pPr>
        <w:spacing w:before="240" w:after="0" w:line="240" w:lineRule="auto"/>
        <w:rPr>
          <w:rFonts w:asciiTheme="minorHAnsi" w:hAnsiTheme="minorHAnsi" w:cstheme="minorHAnsi"/>
        </w:rPr>
      </w:pPr>
      <w:r w:rsidRPr="00A27D7B">
        <w:rPr>
          <w:rFonts w:asciiTheme="minorHAnsi" w:hAnsiTheme="minorHAnsi" w:cstheme="minorHAnsi"/>
        </w:rPr>
        <w:t>Stockholm</w:t>
      </w:r>
      <w:r w:rsidR="00174CBD" w:rsidRPr="00A27D7B">
        <w:rPr>
          <w:rFonts w:asciiTheme="minorHAnsi" w:hAnsiTheme="minorHAnsi" w:cstheme="minorHAnsi"/>
        </w:rPr>
        <w:t xml:space="preserve"> </w:t>
      </w:r>
      <w:r w:rsidR="00D31619" w:rsidRPr="00A27D7B">
        <w:rPr>
          <w:rFonts w:asciiTheme="minorHAnsi" w:hAnsiTheme="minorHAnsi" w:cstheme="minorHAnsi"/>
        </w:rPr>
        <w:t>20</w:t>
      </w:r>
      <w:r w:rsidR="0071793F" w:rsidRPr="00A27D7B">
        <w:rPr>
          <w:rFonts w:asciiTheme="minorHAnsi" w:hAnsiTheme="minorHAnsi" w:cstheme="minorHAnsi"/>
        </w:rPr>
        <w:t>2</w:t>
      </w:r>
      <w:r w:rsidR="0032497E">
        <w:rPr>
          <w:rFonts w:asciiTheme="minorHAnsi" w:hAnsiTheme="minorHAnsi" w:cstheme="minorHAnsi"/>
        </w:rPr>
        <w:t>1</w:t>
      </w:r>
      <w:r w:rsidR="00174CBD" w:rsidRPr="00A27D7B">
        <w:rPr>
          <w:rFonts w:asciiTheme="minorHAnsi" w:hAnsiTheme="minorHAnsi" w:cstheme="minorHAnsi"/>
        </w:rPr>
        <w:t>-</w:t>
      </w:r>
      <w:r w:rsidR="0032497E">
        <w:rPr>
          <w:rFonts w:asciiTheme="minorHAnsi" w:hAnsiTheme="minorHAnsi" w:cstheme="minorHAnsi"/>
        </w:rPr>
        <w:t>09</w:t>
      </w:r>
      <w:r w:rsidR="00174CBD" w:rsidRPr="00A27D7B">
        <w:rPr>
          <w:rFonts w:asciiTheme="minorHAnsi" w:hAnsiTheme="minorHAnsi" w:cstheme="minorHAnsi"/>
        </w:rPr>
        <w:t>-</w:t>
      </w:r>
      <w:r w:rsidR="0032497E">
        <w:rPr>
          <w:rFonts w:asciiTheme="minorHAnsi" w:hAnsiTheme="minorHAnsi" w:cstheme="minorHAnsi"/>
        </w:rPr>
        <w:t>27</w:t>
      </w:r>
    </w:p>
    <w:p w14:paraId="6C8CD2B4" w14:textId="77777777" w:rsidR="00174CBD" w:rsidRPr="00DA051C" w:rsidRDefault="00174CBD" w:rsidP="00C51C25">
      <w:pPr>
        <w:spacing w:after="0" w:line="240" w:lineRule="auto"/>
        <w:rPr>
          <w:rFonts w:asciiTheme="minorHAnsi" w:hAnsiTheme="minorHAnsi" w:cstheme="minorHAnsi"/>
        </w:rPr>
      </w:pPr>
    </w:p>
    <w:p w14:paraId="717C361A" w14:textId="77777777" w:rsidR="00174CBD" w:rsidRPr="00DA051C" w:rsidRDefault="00CE1744" w:rsidP="00C51C25">
      <w:pPr>
        <w:spacing w:after="0" w:line="240" w:lineRule="auto"/>
        <w:rPr>
          <w:rFonts w:asciiTheme="minorHAnsi" w:hAnsiTheme="minorHAnsi" w:cstheme="minorHAnsi"/>
        </w:rPr>
      </w:pPr>
      <w:r w:rsidRPr="00DA051C">
        <w:rPr>
          <w:rFonts w:asciiTheme="minorHAnsi" w:hAnsiTheme="minorHAnsi" w:cstheme="minorHAnsi"/>
        </w:rPr>
        <w:t>Anette Rickenlund</w:t>
      </w:r>
    </w:p>
    <w:p w14:paraId="0B3542D9" w14:textId="705D82D7" w:rsidR="00404658" w:rsidRPr="000A468F" w:rsidRDefault="00D31619" w:rsidP="00C51C25">
      <w:pPr>
        <w:spacing w:after="0" w:line="240" w:lineRule="auto"/>
        <w:rPr>
          <w:rFonts w:ascii="Cambria" w:hAnsi="Cambria"/>
        </w:rPr>
      </w:pPr>
      <w:r>
        <w:rPr>
          <w:rFonts w:asciiTheme="minorHAnsi" w:hAnsiTheme="minorHAnsi" w:cstheme="minorHAnsi"/>
        </w:rPr>
        <w:t xml:space="preserve">Ledamot med ansvar </w:t>
      </w:r>
      <w:r w:rsidR="00CE1744" w:rsidRPr="00DA051C">
        <w:rPr>
          <w:rFonts w:asciiTheme="minorHAnsi" w:hAnsiTheme="minorHAnsi" w:cstheme="minorHAnsi"/>
        </w:rPr>
        <w:t>för kvalitetsfrågor</w:t>
      </w:r>
      <w:r w:rsidR="00174CBD" w:rsidRPr="00DA051C">
        <w:rPr>
          <w:rFonts w:asciiTheme="minorHAnsi" w:hAnsiTheme="minorHAnsi" w:cstheme="minorHAnsi"/>
        </w:rPr>
        <w:t>, SFKF</w:t>
      </w:r>
    </w:p>
    <w:sectPr w:rsidR="00404658" w:rsidRPr="000A468F" w:rsidSect="00FB6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52840"/>
    <w:rsid w:val="0003675F"/>
    <w:rsid w:val="0004291E"/>
    <w:rsid w:val="00081DFA"/>
    <w:rsid w:val="000948DF"/>
    <w:rsid w:val="000A2BDC"/>
    <w:rsid w:val="000A468F"/>
    <w:rsid w:val="000B01FD"/>
    <w:rsid w:val="001119D0"/>
    <w:rsid w:val="0012715C"/>
    <w:rsid w:val="00131650"/>
    <w:rsid w:val="00136997"/>
    <w:rsid w:val="00141C33"/>
    <w:rsid w:val="001544D8"/>
    <w:rsid w:val="00174CBD"/>
    <w:rsid w:val="00185B69"/>
    <w:rsid w:val="00190BD5"/>
    <w:rsid w:val="0019595E"/>
    <w:rsid w:val="001C7C0A"/>
    <w:rsid w:val="001F53D2"/>
    <w:rsid w:val="00224EDC"/>
    <w:rsid w:val="00264323"/>
    <w:rsid w:val="00265D97"/>
    <w:rsid w:val="002857AF"/>
    <w:rsid w:val="002A445E"/>
    <w:rsid w:val="002B18F8"/>
    <w:rsid w:val="002B2EC0"/>
    <w:rsid w:val="002C2AE9"/>
    <w:rsid w:val="003111FB"/>
    <w:rsid w:val="0032497E"/>
    <w:rsid w:val="003703E0"/>
    <w:rsid w:val="0037082B"/>
    <w:rsid w:val="004001E3"/>
    <w:rsid w:val="00404658"/>
    <w:rsid w:val="00463602"/>
    <w:rsid w:val="00495CF5"/>
    <w:rsid w:val="004A4389"/>
    <w:rsid w:val="0054781E"/>
    <w:rsid w:val="00563D5D"/>
    <w:rsid w:val="0058040D"/>
    <w:rsid w:val="00587F2A"/>
    <w:rsid w:val="005A5053"/>
    <w:rsid w:val="005C3ACD"/>
    <w:rsid w:val="005D48E9"/>
    <w:rsid w:val="005E137F"/>
    <w:rsid w:val="006472F8"/>
    <w:rsid w:val="006572D8"/>
    <w:rsid w:val="00660B7C"/>
    <w:rsid w:val="00660FC4"/>
    <w:rsid w:val="006C1CBC"/>
    <w:rsid w:val="006D74B5"/>
    <w:rsid w:val="006F7DAC"/>
    <w:rsid w:val="007142E7"/>
    <w:rsid w:val="0071793F"/>
    <w:rsid w:val="00756DA3"/>
    <w:rsid w:val="007C0DCD"/>
    <w:rsid w:val="007D353C"/>
    <w:rsid w:val="007E259D"/>
    <w:rsid w:val="00853B25"/>
    <w:rsid w:val="008560DE"/>
    <w:rsid w:val="008634B3"/>
    <w:rsid w:val="00921FD4"/>
    <w:rsid w:val="00925A0E"/>
    <w:rsid w:val="00932A5A"/>
    <w:rsid w:val="00935382"/>
    <w:rsid w:val="00952840"/>
    <w:rsid w:val="00A13D4C"/>
    <w:rsid w:val="00A27D7B"/>
    <w:rsid w:val="00A570DD"/>
    <w:rsid w:val="00A65120"/>
    <w:rsid w:val="00A82190"/>
    <w:rsid w:val="00AA03FC"/>
    <w:rsid w:val="00B134BC"/>
    <w:rsid w:val="00B45AC4"/>
    <w:rsid w:val="00B46169"/>
    <w:rsid w:val="00B65DE7"/>
    <w:rsid w:val="00BB2372"/>
    <w:rsid w:val="00BB5186"/>
    <w:rsid w:val="00BC194C"/>
    <w:rsid w:val="00BE5A7A"/>
    <w:rsid w:val="00BF19D8"/>
    <w:rsid w:val="00BF4123"/>
    <w:rsid w:val="00C119E4"/>
    <w:rsid w:val="00C12C93"/>
    <w:rsid w:val="00C3060E"/>
    <w:rsid w:val="00C31E2D"/>
    <w:rsid w:val="00C51C25"/>
    <w:rsid w:val="00C622A5"/>
    <w:rsid w:val="00CE1744"/>
    <w:rsid w:val="00CF66F2"/>
    <w:rsid w:val="00D31619"/>
    <w:rsid w:val="00D83536"/>
    <w:rsid w:val="00DA051C"/>
    <w:rsid w:val="00E72446"/>
    <w:rsid w:val="00EA2821"/>
    <w:rsid w:val="00ED3732"/>
    <w:rsid w:val="00F21F73"/>
    <w:rsid w:val="00F379DD"/>
    <w:rsid w:val="00F70A3E"/>
    <w:rsid w:val="00F72398"/>
    <w:rsid w:val="00FB6EA3"/>
    <w:rsid w:val="00FD3FD0"/>
    <w:rsid w:val="00FF5B5B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92090"/>
  <w15:docId w15:val="{0C5769A4-EE9B-4397-912A-6A3CDCFD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B6EA3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uiPriority w:val="99"/>
    <w:rsid w:val="005A50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rsid w:val="006D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6D7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34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4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34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4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0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40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340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4340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34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34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340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4340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340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4340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434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7E3309CF.dotm</Template>
  <TotalTime>79</TotalTime>
  <Pages>1</Pages>
  <Words>435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VGR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Wittrup</dc:creator>
  <cp:lastModifiedBy>Anette Rickenlund</cp:lastModifiedBy>
  <cp:revision>4</cp:revision>
  <cp:lastPrinted>2020-10-04T11:02:00Z</cp:lastPrinted>
  <dcterms:created xsi:type="dcterms:W3CDTF">2021-09-27T17:07:00Z</dcterms:created>
  <dcterms:modified xsi:type="dcterms:W3CDTF">2021-09-27T18:25:00Z</dcterms:modified>
</cp:coreProperties>
</file>